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4610" w:rsidRDefault="00094610" w:rsidP="003071BD">
      <w:pPr>
        <w:jc w:val="center"/>
      </w:pPr>
      <w:r w:rsidRPr="0053320D">
        <w:rPr>
          <w:b/>
          <w:bCs/>
        </w:rPr>
        <w:t>SCHEDA DI CONSEGNA ELABORATO VIDEO</w:t>
      </w:r>
    </w:p>
    <w:p w:rsidR="00094610" w:rsidRDefault="00094610" w:rsidP="003071BD">
      <w:pPr>
        <w:jc w:val="center"/>
      </w:pPr>
      <w:r w:rsidRPr="0053320D">
        <w:rPr>
          <w:b/>
          <w:bCs/>
        </w:rPr>
        <w:t>Progetto "Il Gioco della Verità: Scommesse Online e Dipendenze Giovanili</w:t>
      </w:r>
      <w:r>
        <w:t>"</w:t>
      </w:r>
    </w:p>
    <w:p w:rsidR="00094610" w:rsidRDefault="00094610" w:rsidP="003071BD">
      <w:pPr>
        <w:jc w:val="center"/>
      </w:pPr>
      <w:r w:rsidRPr="0053320D">
        <w:rPr>
          <w:b/>
          <w:bCs/>
        </w:rPr>
        <w:t>Anno scolastico 2024/2025</w:t>
      </w:r>
    </w:p>
    <w:p w:rsidR="00DE2F2A" w:rsidRDefault="00DE2F2A" w:rsidP="00DE2F2A">
      <w:pPr>
        <w:jc w:val="center"/>
      </w:pPr>
      <w:r w:rsidRPr="0053320D">
        <w:rPr>
          <w:b/>
          <w:bCs/>
        </w:rPr>
        <w:t xml:space="preserve"> Scadenza per l’invio:</w:t>
      </w:r>
      <w:r>
        <w:rPr>
          <w:b/>
          <w:bCs/>
        </w:rPr>
        <w:t xml:space="preserve"> </w:t>
      </w:r>
      <w:r w:rsidRPr="003071BD">
        <w:rPr>
          <w:u w:val="single"/>
        </w:rPr>
        <w:t>31 Marzo 2025</w:t>
      </w:r>
    </w:p>
    <w:p w:rsidR="0053320D" w:rsidRDefault="0053320D" w:rsidP="003071BD">
      <w:pPr>
        <w:jc w:val="both"/>
      </w:pPr>
    </w:p>
    <w:p w:rsidR="00094610" w:rsidRDefault="00094610" w:rsidP="003071BD">
      <w:pPr>
        <w:jc w:val="both"/>
      </w:pPr>
      <w:r>
        <w:t xml:space="preserve">1. </w:t>
      </w:r>
      <w:r w:rsidRPr="0053320D">
        <w:rPr>
          <w:b/>
          <w:bCs/>
        </w:rPr>
        <w:t>DATI DELL’ISTITUTO</w:t>
      </w:r>
    </w:p>
    <w:p w:rsidR="00094610" w:rsidRDefault="00094610" w:rsidP="003071BD">
      <w:pPr>
        <w:jc w:val="both"/>
      </w:pPr>
      <w:r>
        <w:t xml:space="preserve">- </w:t>
      </w:r>
      <w:r w:rsidRPr="0053320D">
        <w:rPr>
          <w:b/>
          <w:bCs/>
        </w:rPr>
        <w:t>Nome dell'Istituto</w:t>
      </w:r>
      <w:r>
        <w:t>:__________________________________________</w:t>
      </w:r>
      <w:r w:rsidR="0053320D">
        <w:t>________________________</w:t>
      </w:r>
      <w:r>
        <w:t xml:space="preserve">_____  </w:t>
      </w:r>
    </w:p>
    <w:p w:rsidR="00094610" w:rsidRDefault="00094610" w:rsidP="003071BD">
      <w:pPr>
        <w:jc w:val="both"/>
      </w:pPr>
      <w:r>
        <w:t xml:space="preserve">- </w:t>
      </w:r>
      <w:r w:rsidRPr="0053320D">
        <w:rPr>
          <w:b/>
          <w:bCs/>
        </w:rPr>
        <w:t>Codice Meccanografico</w:t>
      </w:r>
      <w:r>
        <w:t xml:space="preserve">: __________________________________________  </w:t>
      </w:r>
    </w:p>
    <w:p w:rsidR="00094610" w:rsidRDefault="00094610" w:rsidP="003071BD">
      <w:pPr>
        <w:jc w:val="both"/>
      </w:pPr>
      <w:r>
        <w:t xml:space="preserve">- </w:t>
      </w:r>
      <w:r w:rsidRPr="0053320D">
        <w:rPr>
          <w:b/>
          <w:bCs/>
        </w:rPr>
        <w:t>Indirizzo</w:t>
      </w:r>
      <w:r>
        <w:t>:______________________________________________________</w:t>
      </w:r>
      <w:r w:rsidR="0053320D">
        <w:t>______________________</w:t>
      </w:r>
      <w:r>
        <w:t xml:space="preserve">___  </w:t>
      </w:r>
    </w:p>
    <w:p w:rsidR="00094610" w:rsidRDefault="00094610" w:rsidP="003071BD">
      <w:pPr>
        <w:jc w:val="both"/>
      </w:pPr>
      <w:r>
        <w:t xml:space="preserve">- </w:t>
      </w:r>
      <w:r w:rsidRPr="0053320D">
        <w:rPr>
          <w:b/>
          <w:bCs/>
        </w:rPr>
        <w:t>Città</w:t>
      </w:r>
      <w:r>
        <w:t>: _______________________</w:t>
      </w:r>
      <w:r w:rsidR="0053320D">
        <w:t>____________________________</w:t>
      </w:r>
      <w:r>
        <w:t xml:space="preserve">_________  </w:t>
      </w:r>
      <w:r w:rsidRPr="0053320D">
        <w:rPr>
          <w:b/>
          <w:bCs/>
        </w:rPr>
        <w:t>CAP</w:t>
      </w:r>
      <w:r>
        <w:t xml:space="preserve">: ________________  </w:t>
      </w:r>
    </w:p>
    <w:p w:rsidR="00094610" w:rsidRDefault="00094610" w:rsidP="003071BD">
      <w:pPr>
        <w:jc w:val="both"/>
      </w:pPr>
      <w:r>
        <w:t xml:space="preserve">- </w:t>
      </w:r>
      <w:r w:rsidR="0053320D">
        <w:t>t</w:t>
      </w:r>
      <w:r w:rsidRPr="0053320D">
        <w:rPr>
          <w:b/>
          <w:bCs/>
        </w:rPr>
        <w:t>elefono</w:t>
      </w:r>
      <w:r>
        <w:t xml:space="preserve">: _________________________________ </w:t>
      </w:r>
    </w:p>
    <w:p w:rsidR="00094610" w:rsidRDefault="00094610" w:rsidP="003071BD">
      <w:pPr>
        <w:jc w:val="both"/>
      </w:pPr>
      <w:r>
        <w:t xml:space="preserve">- </w:t>
      </w:r>
      <w:r w:rsidRPr="0053320D">
        <w:rPr>
          <w:b/>
          <w:bCs/>
        </w:rPr>
        <w:t>E-mail istituzionale</w:t>
      </w:r>
      <w:r>
        <w:t>:_______</w:t>
      </w:r>
      <w:r w:rsidR="0053320D">
        <w:t>_________________________</w:t>
      </w:r>
      <w:r>
        <w:t xml:space="preserve">______________________________________  </w:t>
      </w:r>
    </w:p>
    <w:p w:rsidR="00094610" w:rsidRDefault="00094610" w:rsidP="003071BD">
      <w:pPr>
        <w:jc w:val="both"/>
      </w:pPr>
      <w:r>
        <w:t xml:space="preserve">- </w:t>
      </w:r>
      <w:r w:rsidRPr="0053320D">
        <w:rPr>
          <w:b/>
          <w:bCs/>
        </w:rPr>
        <w:t>Nome del Dirigente Scolastico</w:t>
      </w:r>
      <w:r>
        <w:t>:_________</w:t>
      </w:r>
      <w:r w:rsidR="0053320D">
        <w:t>__________________________</w:t>
      </w:r>
      <w:r>
        <w:t>__________________________</w:t>
      </w:r>
    </w:p>
    <w:p w:rsidR="00094610" w:rsidRDefault="00094610" w:rsidP="003071BD">
      <w:pPr>
        <w:jc w:val="both"/>
      </w:pPr>
    </w:p>
    <w:p w:rsidR="00094610" w:rsidRDefault="00094610" w:rsidP="003071BD">
      <w:pPr>
        <w:jc w:val="both"/>
      </w:pPr>
      <w:r>
        <w:t xml:space="preserve">2. </w:t>
      </w:r>
      <w:r w:rsidRPr="0053320D">
        <w:rPr>
          <w:b/>
          <w:bCs/>
        </w:rPr>
        <w:t>REFERENTE DEL PROGETTO</w:t>
      </w:r>
    </w:p>
    <w:p w:rsidR="00094610" w:rsidRPr="0053320D" w:rsidRDefault="00094610" w:rsidP="003071BD">
      <w:pPr>
        <w:jc w:val="both"/>
        <w:rPr>
          <w:b/>
          <w:bCs/>
        </w:rPr>
      </w:pPr>
      <w:r>
        <w:t xml:space="preserve">- </w:t>
      </w:r>
      <w:r w:rsidRPr="0053320D">
        <w:rPr>
          <w:b/>
          <w:bCs/>
        </w:rPr>
        <w:t>Nome e Cognome del Referente: ________________</w:t>
      </w:r>
      <w:r w:rsidR="0053320D">
        <w:rPr>
          <w:b/>
          <w:bCs/>
        </w:rPr>
        <w:t>_________________________</w:t>
      </w:r>
      <w:r w:rsidRPr="0053320D">
        <w:rPr>
          <w:b/>
          <w:bCs/>
        </w:rPr>
        <w:t xml:space="preserve">__________________  </w:t>
      </w:r>
    </w:p>
    <w:p w:rsidR="00094610" w:rsidRPr="0053320D" w:rsidRDefault="00094610" w:rsidP="003071BD">
      <w:pPr>
        <w:jc w:val="both"/>
        <w:rPr>
          <w:b/>
          <w:bCs/>
        </w:rPr>
      </w:pPr>
      <w:r w:rsidRPr="0053320D">
        <w:rPr>
          <w:b/>
          <w:bCs/>
        </w:rPr>
        <w:t xml:space="preserve">- Ruolo:___________________________________________________________  </w:t>
      </w:r>
    </w:p>
    <w:p w:rsidR="00094610" w:rsidRPr="0053320D" w:rsidRDefault="00094610" w:rsidP="003071BD">
      <w:pPr>
        <w:jc w:val="both"/>
        <w:rPr>
          <w:b/>
          <w:bCs/>
        </w:rPr>
      </w:pPr>
      <w:r w:rsidRPr="0053320D">
        <w:rPr>
          <w:b/>
          <w:bCs/>
        </w:rPr>
        <w:t>- Telefono del Referente: ________________________________________</w:t>
      </w:r>
      <w:r w:rsidR="0053320D">
        <w:rPr>
          <w:b/>
          <w:bCs/>
        </w:rPr>
        <w:t>___</w:t>
      </w:r>
      <w:r w:rsidRPr="0053320D">
        <w:rPr>
          <w:b/>
          <w:bCs/>
        </w:rPr>
        <w:t xml:space="preserve">_  </w:t>
      </w:r>
    </w:p>
    <w:p w:rsidR="00094610" w:rsidRDefault="00094610" w:rsidP="003071BD">
      <w:pPr>
        <w:jc w:val="both"/>
      </w:pPr>
      <w:r w:rsidRPr="0053320D">
        <w:rPr>
          <w:b/>
          <w:bCs/>
        </w:rPr>
        <w:t>- E-mail del Referente: __________________________________________</w:t>
      </w:r>
      <w:r w:rsidR="0053320D">
        <w:rPr>
          <w:b/>
          <w:bCs/>
        </w:rPr>
        <w:t>__</w:t>
      </w:r>
      <w:r w:rsidRPr="0053320D">
        <w:rPr>
          <w:b/>
          <w:bCs/>
        </w:rPr>
        <w:t>__</w:t>
      </w:r>
    </w:p>
    <w:p w:rsidR="00094610" w:rsidRDefault="00094610" w:rsidP="003071BD">
      <w:pPr>
        <w:jc w:val="both"/>
      </w:pPr>
    </w:p>
    <w:p w:rsidR="00094610" w:rsidRDefault="00094610" w:rsidP="003071BD">
      <w:pPr>
        <w:jc w:val="both"/>
      </w:pPr>
      <w:r>
        <w:t xml:space="preserve">3. </w:t>
      </w:r>
      <w:r w:rsidRPr="0053320D">
        <w:rPr>
          <w:b/>
          <w:bCs/>
        </w:rPr>
        <w:t>DETTAGLI DELL’ELABORATO VIDEO</w:t>
      </w:r>
    </w:p>
    <w:p w:rsidR="00094610" w:rsidRPr="0053320D" w:rsidRDefault="00094610" w:rsidP="003071BD">
      <w:pPr>
        <w:jc w:val="both"/>
        <w:rPr>
          <w:b/>
          <w:bCs/>
        </w:rPr>
      </w:pPr>
      <w:r>
        <w:t xml:space="preserve">- </w:t>
      </w:r>
      <w:r w:rsidRPr="0053320D">
        <w:rPr>
          <w:b/>
          <w:bCs/>
        </w:rPr>
        <w:t>Titolo del Video:__________________________________________</w:t>
      </w:r>
      <w:r w:rsidR="0053320D">
        <w:rPr>
          <w:b/>
          <w:bCs/>
        </w:rPr>
        <w:t>_________________________</w:t>
      </w:r>
      <w:r w:rsidRPr="0053320D">
        <w:rPr>
          <w:b/>
          <w:bCs/>
        </w:rPr>
        <w:t xml:space="preserve">______  </w:t>
      </w:r>
    </w:p>
    <w:p w:rsidR="00094610" w:rsidRPr="0053320D" w:rsidRDefault="00094610" w:rsidP="003071BD">
      <w:pPr>
        <w:jc w:val="both"/>
        <w:rPr>
          <w:b/>
          <w:bCs/>
        </w:rPr>
      </w:pPr>
      <w:r w:rsidRPr="0053320D">
        <w:rPr>
          <w:b/>
          <w:bCs/>
        </w:rPr>
        <w:t xml:space="preserve">- Durata (max 5 minuti): __________________ </w:t>
      </w:r>
    </w:p>
    <w:p w:rsidR="00094610" w:rsidRPr="0053320D" w:rsidRDefault="00094610" w:rsidP="003071BD">
      <w:pPr>
        <w:jc w:val="both"/>
        <w:rPr>
          <w:b/>
          <w:bCs/>
        </w:rPr>
      </w:pPr>
      <w:r w:rsidRPr="0053320D">
        <w:rPr>
          <w:b/>
          <w:bCs/>
        </w:rPr>
        <w:t xml:space="preserve">- Numero di studenti partecipanti alla realizzazione: ______________  </w:t>
      </w:r>
    </w:p>
    <w:p w:rsidR="00094610" w:rsidRDefault="00094610" w:rsidP="003071BD">
      <w:pPr>
        <w:jc w:val="both"/>
      </w:pPr>
      <w:r w:rsidRPr="0053320D">
        <w:rPr>
          <w:b/>
          <w:bCs/>
        </w:rPr>
        <w:t>- Classi coinvolte:</w:t>
      </w:r>
      <w:r>
        <w:t>______________________</w:t>
      </w:r>
      <w:r w:rsidR="0053320D">
        <w:t>___________________________</w:t>
      </w:r>
      <w:r>
        <w:t>________________________</w:t>
      </w:r>
    </w:p>
    <w:p w:rsidR="00094610" w:rsidRDefault="00094610" w:rsidP="003071BD">
      <w:pPr>
        <w:jc w:val="both"/>
      </w:pPr>
    </w:p>
    <w:p w:rsidR="00094610" w:rsidRDefault="00094610" w:rsidP="003071BD">
      <w:pPr>
        <w:jc w:val="both"/>
      </w:pPr>
      <w:r>
        <w:t xml:space="preserve">4. </w:t>
      </w:r>
      <w:r w:rsidRPr="0053320D">
        <w:rPr>
          <w:b/>
          <w:bCs/>
        </w:rPr>
        <w:t>DESCRIZIONE DEL CONTENUTO DEL VIDEO</w:t>
      </w:r>
    </w:p>
    <w:p w:rsidR="00094610" w:rsidRDefault="00094610" w:rsidP="003071BD">
      <w:pPr>
        <w:jc w:val="both"/>
      </w:pPr>
      <w:r>
        <w:t xml:space="preserve">Breve descrizione del contenuto e del tema trattato nel video:  </w:t>
      </w:r>
    </w:p>
    <w:p w:rsidR="00094610" w:rsidRDefault="00094610" w:rsidP="003071BD">
      <w:pPr>
        <w:jc w:val="both"/>
      </w:pPr>
      <w:r>
        <w:lastRenderedPageBreak/>
        <w:t>____________________________________________________________________________</w:t>
      </w:r>
      <w:r w:rsidR="003071BD">
        <w:t>________________________________________________________________________________________________</w:t>
      </w:r>
      <w:r>
        <w:t xml:space="preserve">__  </w:t>
      </w:r>
    </w:p>
    <w:p w:rsidR="00094610" w:rsidRDefault="00094610" w:rsidP="003071BD">
      <w:pPr>
        <w:jc w:val="both"/>
      </w:pPr>
      <w:r>
        <w:t>_________________________________________________________________________</w:t>
      </w:r>
      <w:r w:rsidR="003071BD">
        <w:t>_________</w:t>
      </w:r>
      <w:r>
        <w:t xml:space="preserve">_____  </w:t>
      </w:r>
    </w:p>
    <w:p w:rsidR="00094610" w:rsidRDefault="00094610" w:rsidP="003071BD">
      <w:pPr>
        <w:jc w:val="both"/>
      </w:pPr>
      <w:r>
        <w:t>_________________________________________________________________________</w:t>
      </w:r>
      <w:r w:rsidR="003071BD">
        <w:t>________________________________________________________________________________________________</w:t>
      </w:r>
      <w:r>
        <w:t xml:space="preserve">_____  </w:t>
      </w:r>
    </w:p>
    <w:p w:rsidR="00094610" w:rsidRPr="0053320D" w:rsidRDefault="00094610" w:rsidP="003071BD">
      <w:pPr>
        <w:jc w:val="both"/>
        <w:rPr>
          <w:b/>
          <w:bCs/>
        </w:rPr>
      </w:pPr>
      <w:r w:rsidRPr="0053320D">
        <w:rPr>
          <w:b/>
          <w:bCs/>
        </w:rPr>
        <w:t>5. AUTORIZZAZIONI</w:t>
      </w:r>
    </w:p>
    <w:p w:rsidR="00094610" w:rsidRDefault="00094610" w:rsidP="003071BD">
      <w:pPr>
        <w:jc w:val="both"/>
      </w:pPr>
      <w:r>
        <w:rPr>
          <w:rFonts w:ascii="Segoe UI Symbol" w:hAnsi="Segoe UI Symbol" w:cs="Segoe UI Symbol"/>
        </w:rPr>
        <w:t>☐</w:t>
      </w:r>
      <w:r>
        <w:t xml:space="preserve"> Confermiamo che il video è stato realizzato nel rispetto della privacy e delle normative vigenti sul trattamento dei dati personali, e che tutte le persone coinvolte hanno firmato la liberatoria per l'uso delle immagini.  </w:t>
      </w:r>
    </w:p>
    <w:p w:rsidR="00094610" w:rsidRDefault="00094610" w:rsidP="003071BD">
      <w:pPr>
        <w:jc w:val="both"/>
      </w:pPr>
      <w:r>
        <w:rPr>
          <w:rFonts w:ascii="Segoe UI Symbol" w:hAnsi="Segoe UI Symbol" w:cs="Segoe UI Symbol"/>
        </w:rPr>
        <w:t>☐</w:t>
      </w:r>
      <w:r>
        <w:t xml:space="preserve"> Confermiamo di aver acquisito il consenso per l'utilizzo delle interviste e delle testimonianze raccolte.  </w:t>
      </w:r>
    </w:p>
    <w:p w:rsidR="00094610" w:rsidRDefault="00094610" w:rsidP="003071BD">
      <w:pPr>
        <w:jc w:val="both"/>
      </w:pPr>
    </w:p>
    <w:p w:rsidR="00094610" w:rsidRDefault="00094610" w:rsidP="003071BD">
      <w:pPr>
        <w:jc w:val="both"/>
      </w:pPr>
      <w:r>
        <w:t xml:space="preserve">6. </w:t>
      </w:r>
      <w:r w:rsidRPr="0053320D">
        <w:rPr>
          <w:b/>
          <w:bCs/>
        </w:rPr>
        <w:t>MODALITÀ DI INVIO</w:t>
      </w:r>
    </w:p>
    <w:p w:rsidR="00094610" w:rsidRPr="0053320D" w:rsidRDefault="00094610" w:rsidP="003071BD">
      <w:pPr>
        <w:jc w:val="both"/>
      </w:pPr>
      <w:r>
        <w:t xml:space="preserve">- </w:t>
      </w:r>
      <w:r w:rsidRPr="0053320D">
        <w:rPr>
          <w:b/>
          <w:bCs/>
        </w:rPr>
        <w:t xml:space="preserve">Formato del video: </w:t>
      </w:r>
      <w:r w:rsidRPr="0053320D">
        <w:t>MP4 (preferibilmente in risoluzione 1920x1080</w:t>
      </w:r>
      <w:r w:rsidR="004726E0">
        <w:t xml:space="preserve"> oppure </w:t>
      </w:r>
      <w:r w:rsidR="004726E0" w:rsidRPr="004726E0">
        <w:t>1280x720 pixel</w:t>
      </w:r>
      <w:r w:rsidRPr="0053320D">
        <w:t xml:space="preserve">)  </w:t>
      </w:r>
    </w:p>
    <w:p w:rsidR="00094610" w:rsidRPr="0053320D" w:rsidRDefault="00094610" w:rsidP="003071BD">
      <w:pPr>
        <w:jc w:val="both"/>
      </w:pPr>
      <w:r w:rsidRPr="0053320D">
        <w:rPr>
          <w:b/>
          <w:bCs/>
        </w:rPr>
        <w:t xml:space="preserve">- Modalità di invio: </w:t>
      </w:r>
      <w:r w:rsidRPr="0053320D">
        <w:t>Inviare il file tramite piattaforma di trasferimento file (</w:t>
      </w:r>
      <w:proofErr w:type="spellStart"/>
      <w:r w:rsidRPr="0053320D">
        <w:t>WeTransfer</w:t>
      </w:r>
      <w:proofErr w:type="spellEnd"/>
      <w:r w:rsidRPr="0053320D">
        <w:t xml:space="preserve">, Google Drive, ecc.) all'indirizzo e-mail: </w:t>
      </w:r>
      <w:hyperlink r:id="rId6" w:history="1">
        <w:r w:rsidR="0053320D" w:rsidRPr="00955207">
          <w:rPr>
            <w:rStyle w:val="Collegamentoipertestuale"/>
          </w:rPr>
          <w:t>formazione@spaziolegalita.it</w:t>
        </w:r>
      </w:hyperlink>
      <w:r w:rsidR="0053320D">
        <w:t xml:space="preserve"> </w:t>
      </w:r>
    </w:p>
    <w:p w:rsidR="00094610" w:rsidRDefault="00094610" w:rsidP="003071BD">
      <w:pPr>
        <w:jc w:val="both"/>
      </w:pPr>
    </w:p>
    <w:p w:rsidR="00094610" w:rsidRDefault="00094610" w:rsidP="003071BD">
      <w:pPr>
        <w:jc w:val="both"/>
      </w:pPr>
      <w:r>
        <w:t xml:space="preserve">7. </w:t>
      </w:r>
      <w:r w:rsidRPr="0053320D">
        <w:rPr>
          <w:b/>
          <w:bCs/>
        </w:rPr>
        <w:t>DICHIARAZIONE DEL DIRIGENTE SCOLASTICO</w:t>
      </w:r>
    </w:p>
    <w:p w:rsidR="00094610" w:rsidRDefault="00094610" w:rsidP="003071BD">
      <w:pPr>
        <w:jc w:val="both"/>
      </w:pPr>
      <w:r>
        <w:t>Io sottoscritto/a, ___________________________________</w:t>
      </w:r>
      <w:r w:rsidR="003071BD">
        <w:t>_____________________</w:t>
      </w:r>
      <w:r>
        <w:t>__ (nome e cognome del Dirigente Scolastico), confermo che l’Istituto ______________________________________ ha completato l’elaborato video per il progetto “Il Gioco della Verità: Scommesse Online e Dipendenze Giovanili” entro i termini stabiliti.</w:t>
      </w:r>
    </w:p>
    <w:p w:rsidR="00094610" w:rsidRDefault="00094610" w:rsidP="003071BD">
      <w:pPr>
        <w:jc w:val="both"/>
      </w:pPr>
    </w:p>
    <w:p w:rsidR="00094610" w:rsidRDefault="003071BD" w:rsidP="003071BD">
      <w:pPr>
        <w:jc w:val="both"/>
      </w:pPr>
      <w:r>
        <w:t xml:space="preserve">Luogo e </w:t>
      </w:r>
      <w:r w:rsidR="00094610">
        <w:t xml:space="preserve">Data: _________________  </w:t>
      </w:r>
    </w:p>
    <w:p w:rsidR="003071BD" w:rsidRDefault="003071BD" w:rsidP="003071BD">
      <w:pPr>
        <w:jc w:val="both"/>
      </w:pPr>
    </w:p>
    <w:p w:rsidR="00094610" w:rsidRDefault="00094610" w:rsidP="003071BD">
      <w:pPr>
        <w:jc w:val="both"/>
      </w:pPr>
      <w:r>
        <w:t>Firma del Dirigente Scolastico: _____________________________</w:t>
      </w:r>
    </w:p>
    <w:p w:rsidR="0053320D" w:rsidRDefault="0053320D" w:rsidP="003071BD">
      <w:pPr>
        <w:jc w:val="both"/>
      </w:pPr>
    </w:p>
    <w:sectPr w:rsidR="0053320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B7280" w:rsidRDefault="007B7280" w:rsidP="00761732">
      <w:pPr>
        <w:spacing w:after="0" w:line="240" w:lineRule="auto"/>
      </w:pPr>
      <w:r>
        <w:separator/>
      </w:r>
    </w:p>
  </w:endnote>
  <w:endnote w:type="continuationSeparator" w:id="0">
    <w:p w:rsidR="007B7280" w:rsidRDefault="007B7280" w:rsidP="0076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B7280" w:rsidRDefault="007B7280" w:rsidP="00761732">
      <w:pPr>
        <w:spacing w:after="0" w:line="240" w:lineRule="auto"/>
      </w:pPr>
      <w:r>
        <w:separator/>
      </w:r>
    </w:p>
  </w:footnote>
  <w:footnote w:type="continuationSeparator" w:id="0">
    <w:p w:rsidR="007B7280" w:rsidRDefault="007B7280" w:rsidP="00761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1732" w:rsidRDefault="00761732">
    <w:pPr>
      <w:pStyle w:val="Intestazione"/>
    </w:pPr>
    <w:r>
      <w:rPr>
        <w:noProof/>
      </w:rPr>
      <w:drawing>
        <wp:inline distT="0" distB="0" distL="0" distR="0">
          <wp:extent cx="5715000" cy="1270000"/>
          <wp:effectExtent l="0" t="0" r="0" b="0"/>
          <wp:docPr id="29502705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027050" name="Immagine 295027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1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CC"/>
    <w:rsid w:val="0009392F"/>
    <w:rsid w:val="00094610"/>
    <w:rsid w:val="003071BD"/>
    <w:rsid w:val="003852F2"/>
    <w:rsid w:val="004726E0"/>
    <w:rsid w:val="0053320D"/>
    <w:rsid w:val="00761732"/>
    <w:rsid w:val="007B7280"/>
    <w:rsid w:val="008961CC"/>
    <w:rsid w:val="00DA4CD1"/>
    <w:rsid w:val="00DE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FFEFD-ACB3-EB4D-974F-10483970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53320D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53320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617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1732"/>
    <w:rPr>
      <w:kern w:val="2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617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1732"/>
    <w:rPr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mazione@spaziolegalita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yclopes/Downloads/SCHEDA%20DI%20CONSEGNA%20ELABORATO%20VIDE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SCHEDA DI CONSEGNA ELABORATO VIDEO.dot</Template>
  <TotalTime>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Links>
    <vt:vector size="6" baseType="variant">
      <vt:variant>
        <vt:i4>5243006</vt:i4>
      </vt:variant>
      <vt:variant>
        <vt:i4>0</vt:i4>
      </vt:variant>
      <vt:variant>
        <vt:i4>0</vt:i4>
      </vt:variant>
      <vt:variant>
        <vt:i4>5</vt:i4>
      </vt:variant>
      <vt:variant>
        <vt:lpwstr>mailto:formazione@spaziolegalita.it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Cyclopes</dc:creator>
  <cp:keywords/>
  <dc:description/>
  <cp:lastModifiedBy>Cyclopes</cp:lastModifiedBy>
  <cp:revision>2</cp:revision>
  <cp:lastPrinted>2024-09-24T17:57:00Z</cp:lastPrinted>
  <dcterms:created xsi:type="dcterms:W3CDTF">2024-10-01T07:34:00Z</dcterms:created>
  <dcterms:modified xsi:type="dcterms:W3CDTF">2024-10-01T07:40:00Z</dcterms:modified>
</cp:coreProperties>
</file>